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B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202A16BA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崇川区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学科带头人、骨干教师、教坛新秀、</w:t>
      </w:r>
    </w:p>
    <w:p w14:paraId="243C0F2E">
      <w:pPr>
        <w:ind w:left="0" w:leftChars="0" w:right="0" w:rightChars="0" w:firstLine="0" w:firstLineChars="0"/>
        <w:jc w:val="center"/>
        <w:rPr>
          <w:rFonts w:hint="default" w:ascii="方正仿宋简体" w:eastAsia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德育工作带头人、德育工作骨干、德育工作新秀名单</w:t>
      </w:r>
    </w:p>
    <w:p w14:paraId="48E469B2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分类别按姓氏排序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eastAsia="zh-CN"/>
        </w:rPr>
        <w:t>）</w:t>
      </w:r>
    </w:p>
    <w:p w14:paraId="61E16577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一、崇川区</w:t>
      </w:r>
      <w:r>
        <w:rPr>
          <w:rFonts w:hint="eastAsia" w:ascii="黑体" w:hAnsi="黑体" w:eastAsia="黑体" w:cs="黑体"/>
          <w:sz w:val="32"/>
          <w:szCs w:val="32"/>
        </w:rPr>
        <w:t>学科带头人公示名单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16"/>
        <w:gridCol w:w="4620"/>
        <w:gridCol w:w="2055"/>
      </w:tblGrid>
      <w:tr w14:paraId="786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 w14:paraId="226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808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卫林灵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2A1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南通市崇川区教师发展中心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C04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73F3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56E4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741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尤海燕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7C7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毛健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08A2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司天奇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FCA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351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朱彩霞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7304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朱椰梅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6D83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546C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8"/>
                <w:lang w:val="en-US" w:eastAsia="zh-CN" w:bidi="ar"/>
              </w:rPr>
              <w:t>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小学综合实践活动</w:t>
            </w:r>
          </w:p>
        </w:tc>
      </w:tr>
      <w:tr w14:paraId="5E0F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南通市市级机关第二幼儿园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FFC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南通市张謇第一小学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681B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孙克梅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南通市学田幼儿园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0433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孙蓉蓉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39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南通市五里树小学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4E4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吴钟远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南通市崇川区沁园幼儿园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C85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7513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张小丽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南通市市级机关第二幼儿园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424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张海琴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2943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0F8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陆晓颖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南通市虹桥第二小学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6987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4848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陈鑫颖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412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邵佳伟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1BA0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明婧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12B4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E12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周圆亮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南通市曙光小学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7410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房蒙蒙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247F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居海霞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南通市崇川区教师发展中心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0A32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胡玉宝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460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施晓玲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480F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姜琴琴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0D04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姚英杰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AF8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秦飞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3928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夏丽丽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小学综合实践活动</w:t>
            </w:r>
          </w:p>
        </w:tc>
      </w:tr>
      <w:tr w14:paraId="293C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顾凯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南通市陆洪闸小学校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</w:tr>
      <w:tr w14:paraId="3FA7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倪天凇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南通市城港小学校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85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徐澎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82D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南通师范第一附属小学幼儿园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743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黄李云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9E2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093E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Style w:val="9"/>
                <w:lang w:val="en-US" w:eastAsia="zh-CN" w:bidi="ar"/>
              </w:rPr>
              <w:t>崟</w:t>
            </w:r>
            <w:r>
              <w:rPr>
                <w:rStyle w:val="10"/>
                <w:rFonts w:hAnsi="宋体"/>
                <w:lang w:val="en-US" w:eastAsia="zh-CN" w:bidi="ar"/>
              </w:rPr>
              <w:t>婧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通师二附春芽幼儿园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43F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喻燕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</w:tr>
      <w:tr w14:paraId="55BF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储昱妲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南通市星光域幼儿园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FAD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F75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虞秋艳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</w:tr>
      <w:tr w14:paraId="77F1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鞠久虎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南通市城西小学校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</w:tbl>
    <w:p w14:paraId="3721B62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CBDC78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二、崇川区骨干教师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71"/>
        <w:gridCol w:w="4635"/>
        <w:gridCol w:w="2040"/>
      </w:tblGrid>
      <w:tr w14:paraId="3293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 w14:paraId="3309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1241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南通市崇川区樾府幼儿园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CA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A39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南通市五里树小学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741D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640B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71E8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邓祯月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南通市市级机关第一幼儿园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F04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2C0C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E07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2061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F4F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F34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7A91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73CC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朱之丽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南通市新桥小学校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573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F98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5E5F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汤成果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南通市城西小学校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7DD2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汤林霞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057E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3B86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7CE6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70D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严林祺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A9D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严济苏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58B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3EE0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南通市市级机关第一幼儿园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243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余星辉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094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南通市虹桥第二小学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</w:tr>
      <w:tr w14:paraId="0FC0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379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AD7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1E19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868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南通市文亮小学校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61CD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3FCA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张陆雯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南通师范第一附属小学幼儿园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E06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南通市市级机关第二幼儿园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22B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46BE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陆锐香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2D35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952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5D1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3A8F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南通市文亮小学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3D5C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C4E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1B7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周唯玮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通师一附翡翠华府幼儿园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3F9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南通市陆洪闸小学校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7DA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郑雁羽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937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南通市崇川区唐闸公园幼儿园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455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</w:tr>
      <w:tr w14:paraId="708E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6EA7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南通市张謇第一小学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1F6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7B15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09E8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南通市兴石幼儿园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6FC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顾珂璇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D64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顾雪霞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南通市天元小学校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429D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顾雅雯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</w:tr>
      <w:tr w14:paraId="07D0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顾媛媛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109C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4F25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徐蔚哲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5D49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4DF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9DA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南通市崇川区唐闸公园幼儿园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D4A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192B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070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南通市南园小学银花苑幼儿园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F9F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B02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南通市市级机关第二幼儿园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FD0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葛素琴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7E64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304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韩传萍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</w:tbl>
    <w:p w14:paraId="666057F8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 w:val="0"/>
          <w:bCs w:val="0"/>
          <w:color w:val="000000"/>
          <w:sz w:val="24"/>
          <w:szCs w:val="24"/>
          <w:lang w:eastAsia="zh-CN"/>
        </w:rPr>
      </w:pPr>
    </w:p>
    <w:p w14:paraId="3C7618CE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三、崇川区教坛新秀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9090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5"/>
        <w:gridCol w:w="4680"/>
        <w:gridCol w:w="2235"/>
      </w:tblGrid>
      <w:tr w14:paraId="1C70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 w14:paraId="0E98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5FA8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3849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王则楠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7F98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503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王轶凡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542E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5BDC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王秋月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7481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王晖婷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南通市崇川区唐闸公园幼儿园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E05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</w:tr>
      <w:tr w14:paraId="61A4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5060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南通市城南小学校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1012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5CF3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石佳南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C9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冯倩玉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0575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邢碧琳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1F8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吕思瑞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EF1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朱一钒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A36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7FAE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朱佳莹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E08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26B9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南通市张謇第一小学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4F4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任天晴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608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任陈艳梅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317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任桐桐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292E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422D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南通市崇川区沁园幼儿园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1A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南通市崇川区唐闸公园幼儿园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B50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刘锁锁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31BC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177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2C9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B2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孙林祥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AF9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19F3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429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严丹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4AFE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严钰洁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7862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DD7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706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南通市滨江小学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ED2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李名铭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5B2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南通市张謇第一小学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7BA5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547A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李烈华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6744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F2D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南通市天元小学校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393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0C5E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61E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75A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1944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何乙露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南通市跃龙桥小学校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6C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678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余梦婷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7A54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沈晓涔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FF1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南通市唐闸小学校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D8E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南通市唐闸小学校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</w:tr>
      <w:tr w14:paraId="121E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张姣姣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63E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南通市文亮小学校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7B9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张鹏浩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南通市永怡小学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</w:tr>
      <w:tr w14:paraId="2703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张嘉铭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0C7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594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张麟凌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9F6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陆文静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南通市市级机关第二幼儿园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D36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南通市陆洪闸小学校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282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陆倩颖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1D9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0D0F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陈苹苹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842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F62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0F37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陈添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128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5F8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南通市三里墩小学校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小学综合实践活动</w:t>
            </w:r>
          </w:p>
        </w:tc>
      </w:tr>
      <w:tr w14:paraId="29D3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08B8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陈嘉颖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F06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 w14:paraId="38C5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045B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75C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欧阳晓程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7F8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02E1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季真羽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</w:tr>
      <w:tr w14:paraId="258D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383F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60C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周甜甜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5B22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</w:tr>
      <w:tr w14:paraId="58CB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居思丽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4D17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封士姣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南通市城港小学校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22B3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029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赵孙娟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4D90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</w:tr>
      <w:tr w14:paraId="2450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江苏省南通师范学校第二附属小学幼儿园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56B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南通市天元小学校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1DAF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姜宗泽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6AFA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3C7B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4A9E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夏延春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3E98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41F4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顾丹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E80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2BD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顾斌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南通市唐闸小学校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022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小学心理健康教育</w:t>
            </w:r>
          </w:p>
        </w:tc>
      </w:tr>
      <w:tr w14:paraId="5AE2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徐亚楠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</w:tr>
      <w:tr w14:paraId="12E3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0ADA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殷天正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7DA4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4CBF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黄俊佳羽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59E7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黄睿倩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南通市虹桥第二小学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63D7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南通市鹤涛小学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E28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曹铮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</w:tr>
      <w:tr w14:paraId="0AD0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CAE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葛芸芸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南通市启秀市北小学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6E8C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42C0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南通市学田幼儿园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B06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葛雯慧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南通师范第一附属小学幼儿园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C9F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葛馨爱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南通市张謇第一小学附属幼儿园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583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43EB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虞乐遥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 w14:paraId="30AE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1C3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窦娥瑛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南通市十里坊小学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2A01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褚晓君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南通市崇川区永兴幼儿园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CD4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南通市新区学校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</w:tr>
      <w:tr w14:paraId="3957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蔡青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08E8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南通市曙光小学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27FC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蔡培童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南通市郭里园新村小学校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 w14:paraId="07FA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缪张蓉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 w14:paraId="03C6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樊姝佳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  <w:tr w14:paraId="5B38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潘杏林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</w:tbl>
    <w:p w14:paraId="335AE89E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 w:val="0"/>
          <w:bCs w:val="0"/>
          <w:color w:val="000000"/>
          <w:sz w:val="24"/>
          <w:szCs w:val="24"/>
          <w:lang w:eastAsia="zh-CN"/>
        </w:rPr>
      </w:pPr>
    </w:p>
    <w:p w14:paraId="4E802208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四、崇川区德育工作带头人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4491"/>
        <w:gridCol w:w="1635"/>
      </w:tblGrid>
      <w:tr w14:paraId="35BD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</w:tr>
      <w:tr w14:paraId="0D97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DCC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朱帅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南通市虹桥第二小学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62B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李金燕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5D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南通市五山小学校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CDC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芃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B4D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俞乐乐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江苏省南通师范学校第一附属小学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</w:tbl>
    <w:p w14:paraId="4E36C10C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 w:val="0"/>
          <w:bCs w:val="0"/>
          <w:color w:val="000000"/>
          <w:sz w:val="24"/>
          <w:szCs w:val="24"/>
          <w:lang w:eastAsia="zh-CN"/>
        </w:rPr>
      </w:pPr>
    </w:p>
    <w:p w14:paraId="0DF4F14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五、崇川区德育工作骨干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95"/>
        <w:gridCol w:w="4455"/>
        <w:gridCol w:w="1680"/>
      </w:tblGrid>
      <w:tr w14:paraId="00FD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</w:tr>
      <w:tr w14:paraId="251E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南通市实验小学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EC3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南通市唐闸小学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354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孟颖慧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南通市城中小学校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95F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宣琼安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2FB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耿嘉琦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</w:tbl>
    <w:p w14:paraId="616BC05D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 w:val="0"/>
          <w:bCs w:val="0"/>
          <w:color w:val="000000"/>
          <w:sz w:val="24"/>
          <w:szCs w:val="24"/>
          <w:lang w:eastAsia="zh-CN"/>
        </w:rPr>
      </w:pPr>
    </w:p>
    <w:p w14:paraId="3F6ECD3A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六、崇川区德育工作新秀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公示名单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10"/>
        <w:gridCol w:w="4425"/>
        <w:gridCol w:w="1695"/>
      </w:tblGrid>
      <w:tr w14:paraId="5FDD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9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</w:tr>
      <w:tr w14:paraId="2897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马思琪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95B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南通市永兴小学校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2DA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石欣雨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C7F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朱赛丹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南通市八一小学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5E6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邬文倩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南通市陆洪闸小学校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0D5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严于程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南通市天元小学校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BBD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南通市虹桥小学校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0E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陈云利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南通市沿河桥小学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36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南通市陆洪闸小学校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34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周小暄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江苏省南通师范学校第三附属小学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27F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袁腾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南通市天生港小学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EB5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南通市同和小学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4F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凌霄鹏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FA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郭心怡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南通市北城小学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F5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黄圣慧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南通市天元小学校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DE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南通市朝晖小学校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</w:tbl>
    <w:p w14:paraId="12EAAE4B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 w:val="0"/>
          <w:bCs w:val="0"/>
          <w:color w:val="000000"/>
          <w:sz w:val="24"/>
          <w:szCs w:val="24"/>
          <w:lang w:eastAsia="zh-CN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1709F-1DC6-4C67-9111-E50075C4D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69B413-2D39-4262-9705-4DD385F742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128AB0-8AD6-4349-A74E-46CD81E5317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C12AD09-ADA2-4A2E-B148-1FBB0A4DC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zVhN2NiZDMzZmZhYzcyZTViNTlkZjllZjYxNzdkMjUifQ=="/>
  </w:docVars>
  <w:rsids>
    <w:rsidRoot w:val="00000000"/>
    <w:rsid w:val="016266A4"/>
    <w:rsid w:val="05990ED7"/>
    <w:rsid w:val="07132554"/>
    <w:rsid w:val="0EBB0B10"/>
    <w:rsid w:val="12BB58E4"/>
    <w:rsid w:val="14E6744B"/>
    <w:rsid w:val="151917A3"/>
    <w:rsid w:val="16282B42"/>
    <w:rsid w:val="1CFC1339"/>
    <w:rsid w:val="1F896D6A"/>
    <w:rsid w:val="21CE0858"/>
    <w:rsid w:val="299B39FC"/>
    <w:rsid w:val="2B0022FD"/>
    <w:rsid w:val="31E8292D"/>
    <w:rsid w:val="36776F87"/>
    <w:rsid w:val="3A5B49DB"/>
    <w:rsid w:val="3C932CC7"/>
    <w:rsid w:val="406B2C96"/>
    <w:rsid w:val="441952A6"/>
    <w:rsid w:val="45AF0BE0"/>
    <w:rsid w:val="465A12C6"/>
    <w:rsid w:val="46F30C38"/>
    <w:rsid w:val="48BE1A2E"/>
    <w:rsid w:val="49E31613"/>
    <w:rsid w:val="4B7122DD"/>
    <w:rsid w:val="56716EDE"/>
    <w:rsid w:val="56D53A10"/>
    <w:rsid w:val="57CC6744"/>
    <w:rsid w:val="5DA06EF7"/>
    <w:rsid w:val="5F873A74"/>
    <w:rsid w:val="62784F44"/>
    <w:rsid w:val="668F5FE1"/>
    <w:rsid w:val="689C249F"/>
    <w:rsid w:val="6ADC14B5"/>
    <w:rsid w:val="6E374A6A"/>
    <w:rsid w:val="6F774345"/>
    <w:rsid w:val="75C65B10"/>
    <w:rsid w:val="7A297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widowControl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5259</Words>
  <Characters>5564</Characters>
  <Lines>1072</Lines>
  <Paragraphs>811</Paragraphs>
  <TotalTime>15</TotalTime>
  <ScaleCrop>false</ScaleCrop>
  <LinksUpToDate>false</LinksUpToDate>
  <CharactersWithSpaces>5597</CharactersWithSpaces>
  <Application>WPS Office_12.1.0.17142_F1E327BC-269C-435d-A152-05C5408002CA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2021-12-27T02:06:00Z</dcterms:created>
  <dc:creator>Admin</dc:creator>
  <cp:lastModifiedBy>DD</cp:lastModifiedBy>
  <cp:lastPrinted>2024-02-18T08:05:00Z</cp:lastPrinted>
  <dcterms:modified xsi:type="dcterms:W3CDTF">2026-03-18T09:13:14Z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3D65652C8E964FCEA5F6D48770F16682_13</vt:lpwstr>
  </property>
  <property fmtid="{D5CDD505-2E9C-101B-9397-08002B2CF9AE}" pid="4" name="KSOTemplateDocerSaveRecord">
    <vt:lpwstr>eyJoZGlkIjoiMmM2ZjM1Mjc4YjU4ODEwNzkzNGRiZWIzMGFhYTkyYTkiLCJ1c2VySWQiOiIxNjYzNTcyNDI5In0=</vt:lpwstr>
  </property>
</Properties>
</file>