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9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1B1BF0C1">
      <w:pPr>
        <w:pStyle w:val="5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收费单位：南通怀恩管理服务有限公司（天福堂） </w:t>
      </w:r>
    </w:p>
    <w:tbl>
      <w:tblPr>
        <w:tblStyle w:val="9"/>
        <w:tblW w:w="14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38"/>
        <w:gridCol w:w="1050"/>
        <w:gridCol w:w="885"/>
        <w:gridCol w:w="1230"/>
        <w:gridCol w:w="1875"/>
        <w:gridCol w:w="2535"/>
        <w:gridCol w:w="1425"/>
        <w:gridCol w:w="1185"/>
        <w:gridCol w:w="1804"/>
      </w:tblGrid>
      <w:tr w14:paraId="30B7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042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4FE5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A5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单程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崇川区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内的正常（特殊）遗体接运。含遗体的收殓、抬尸、装卸、运输、接运消毒。</w:t>
            </w:r>
          </w:p>
          <w:p w14:paraId="5369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遗体接运单程15公里以内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200元/次，超过15公里部分10元/公里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封顶400元。底层和电梯运送免收楼层费。</w:t>
            </w:r>
          </w:p>
        </w:tc>
      </w:tr>
      <w:tr w14:paraId="6A2A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元/公里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2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楼层费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FB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穿（脱）衣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含擦身。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CA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遗容整理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含脸部清洗，敷干；嘴巴，眼帘整合复位；眼眶，睫毛、脸腮修饰、面部上粉、嘴唇描色，整理衣装、头发等服务。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B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守灵厅租用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9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小礼厅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含殡葬礼仪引导服务、电子屏、空调、音响、灯光、哀乐播放、遗体抬运、遗体告别床、遗体瞻仰棺、挂遗像、跪垫等基本配置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7D33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中礼厅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3CA1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1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大礼厅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D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5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269E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F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大礼厅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370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06AF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5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八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骨灰寄存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7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元/年·格位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2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E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含骨灰（骨灰盒）保管服务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0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3F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九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元/年·个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含环境、绿化、卫生维护、简易维修（不换件）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单、双穴/个</w:t>
            </w:r>
          </w:p>
        </w:tc>
      </w:tr>
      <w:tr w14:paraId="62DA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十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骨灰格位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单穴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1600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含使用、使用权证工本费及相关配套设施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4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8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0B8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双穴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3200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A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D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747DDF8">
      <w:pP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br w:type="page"/>
      </w:r>
    </w:p>
    <w:p w14:paraId="3C18AB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非基本殡葬服务收费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2BBEF2EF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天福堂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63"/>
        <w:gridCol w:w="1035"/>
        <w:gridCol w:w="885"/>
        <w:gridCol w:w="1620"/>
        <w:gridCol w:w="1245"/>
        <w:gridCol w:w="3300"/>
        <w:gridCol w:w="990"/>
        <w:gridCol w:w="810"/>
        <w:gridCol w:w="2179"/>
      </w:tblGrid>
      <w:tr w14:paraId="277F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1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729B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67FF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特殊遗体整理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31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特殊遗体现场整理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高度腐烂、碎裂、烧焦或分离遗体等现场处理装袋及抬尸、装卸、运输、消毒。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F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①市区内。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②楼层费按10元/层收取，底层和电梯运送免收。</w:t>
            </w:r>
          </w:p>
        </w:tc>
      </w:tr>
      <w:tr w14:paraId="3834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遗体整容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一般整容。特殊遗体整容整形、再造型收费面议。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F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（含特殊遗体的穿(脱)衣、冷冻、防腐、洗尸、沐浴、馆内解剖移尸、药物防腐等服务;含腐败或不完整的特殊遗体整容化妆、修复、塑形、缝整等服务）</w:t>
            </w:r>
          </w:p>
        </w:tc>
      </w:tr>
      <w:tr w14:paraId="6892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药剂防腐（保存三天）。特殊遗体面议。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3A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8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0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患肝腹水死亡遗体。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E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殡仪定制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52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9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13D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33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E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9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遗体入殓后推至灵厅，布置厅房，南通本地风俗戴号。南通本地风俗为戴号，司仪1名，礼仪师2名。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F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1A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C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1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1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1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E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D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52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A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88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6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40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E6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6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3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1E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67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代守灵服务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代家属守灵服务人员1人（1夜）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88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B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E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C1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0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8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面部清洁、头发清洗、眼部清洁、口腔清洁、脸部除毛、脸面外部清洁、指甲修剪、全身清洁、体表护理、化妆、穿衣入殓。服务人员2名。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7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服务人员2名，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4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专属沐浴用品，服务人员2名；精油按摩；专属沐浴用品礼包，毛巾、垫单、熏香、主持、互动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FA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D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一次性全新奠字地毯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4E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A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AB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礼仪套餐1</w:t>
            </w:r>
          </w:p>
          <w:p w14:paraId="56D6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（惠民套餐）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9D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C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F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DE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42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B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97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98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告别仪式主持，司仪1人，襄仪2人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0C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4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F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D4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38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礼仪套餐2</w:t>
            </w:r>
          </w:p>
          <w:p w14:paraId="6BD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（简朴套餐）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6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FE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B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6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C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0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F8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30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E5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07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A9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0A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9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现代化礼仪，出殡，遗体推至火化等候间  服务人员5名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4B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45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13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8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C9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A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礼仪套餐3</w:t>
            </w:r>
          </w:p>
          <w:p w14:paraId="3163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（温馨套餐）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11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70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7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F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B9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6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0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2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9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5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43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0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2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1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84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5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5A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A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6A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C3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F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礼仪套餐4</w:t>
            </w:r>
          </w:p>
          <w:p w14:paraId="3701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（尊享套餐）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4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39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9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A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67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0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遗体入殓后推至守灵厅，布置厅房，南通本地风俗戴号。南通本地风俗为戴号，司仪1名，礼仪师2名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1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D9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E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A2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0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B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7F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F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0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A2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现代化礼仪，出殡、遗体上肩抬棺上车，服务人员6名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D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4F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AD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69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06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F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个性化定制礼仪服务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按照丧属个性化需求，商定礼仪服务项目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内容及收费价格。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3E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F62D18B">
      <w:pPr>
        <w:pStyle w:val="5"/>
        <w:sectPr>
          <w:footerReference r:id="rId3" w:type="default"/>
          <w:pgSz w:w="16838" w:h="11906" w:orient="landscape"/>
          <w:pgMar w:top="850" w:right="1417" w:bottom="567" w:left="1417" w:header="1134" w:footer="1134" w:gutter="0"/>
          <w:cols w:space="720" w:num="1"/>
          <w:rtlGutter w:val="1"/>
          <w:docGrid w:type="lines" w:linePitch="315" w:charSpace="0"/>
        </w:sectPr>
      </w:pPr>
    </w:p>
    <w:p w14:paraId="0443C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殡葬用品价格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38557F5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天福堂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3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8"/>
        <w:gridCol w:w="1350"/>
        <w:gridCol w:w="975"/>
        <w:gridCol w:w="1800"/>
        <w:gridCol w:w="2505"/>
        <w:gridCol w:w="1830"/>
        <w:gridCol w:w="765"/>
        <w:gridCol w:w="850"/>
        <w:gridCol w:w="1197"/>
      </w:tblGrid>
      <w:tr w14:paraId="2477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殡葬用品名称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备注（可附照片）</w:t>
            </w:r>
          </w:p>
        </w:tc>
      </w:tr>
      <w:tr w14:paraId="4F7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39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B4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洪福齐天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6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南洋黑檀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D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印茄木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8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E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1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2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A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46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9D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3A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E4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江南风情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0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金丝楠木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AF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奥氏黄檀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A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一路走好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条纹乌木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1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C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代代平安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A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松鹤延年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6F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66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E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如意仙鹤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BC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FB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松柏长青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FA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E9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龙凤宝居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91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美好家园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50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八鹤仙寿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47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一品清莲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7A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7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叶落归根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3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黑墨玉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3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清白一生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75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盛世豪庭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21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2E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锦绣天堂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宝蓝绿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0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水晶白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6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鹤归自然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3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龙飞凤舞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17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寿衣被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A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C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DF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44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2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4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F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F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5D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纤维65%涤纶34%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A2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7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B8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女高档真丝款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B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5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聚酯纤维75%羊绒26%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F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男中山装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聚酯纤维75%羊绒27%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8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拉毛面料（涤纶+粘胶纤维）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75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香云沙8件套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0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A8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全窗实木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C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全窗福寿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竹木复合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A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8B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2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DA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D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加长一路走好（全窗）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竹木复合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51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桐R棺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竹木复合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花篮/花圈/鲜花布置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06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EE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B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31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A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B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79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B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70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8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E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6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97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C1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3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42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4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9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E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1802459"/>
    <w:p w14:paraId="451CB15B">
      <w:pPr>
        <w:pStyle w:val="5"/>
      </w:pPr>
    </w:p>
    <w:p w14:paraId="7E82006B">
      <w:pPr>
        <w:jc w:val="both"/>
      </w:pPr>
    </w:p>
    <w:p w14:paraId="4E384FE0">
      <w:pPr>
        <w:pStyle w:val="5"/>
        <w:jc w:val="center"/>
      </w:pPr>
    </w:p>
    <w:p w14:paraId="5045BC62">
      <w:pPr>
        <w:jc w:val="both"/>
        <w:rPr>
          <w:rFonts w:hint="eastAsia"/>
          <w:lang w:val="en-US" w:eastAsia="zh-CN"/>
        </w:rPr>
      </w:pPr>
    </w:p>
    <w:sectPr>
      <w:footerReference r:id="rId4" w:type="default"/>
      <w:pgSz w:w="16838" w:h="11906" w:orient="landscape"/>
      <w:pgMar w:top="1417" w:right="1417" w:bottom="1361" w:left="1701" w:header="1134" w:footer="1134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9DF2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BB0186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J0P17s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BB0186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B6CF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511013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511013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IzNDllNmU5ZjM2MjJjZjkxMDE4ODljZDQ4ZDc0NTcifQ=="/>
  </w:docVars>
  <w:rsids>
    <w:rsidRoot w:val="00000000"/>
    <w:rsid w:val="02E52E4A"/>
    <w:rsid w:val="0CB44DC0"/>
    <w:rsid w:val="147F0B94"/>
    <w:rsid w:val="1FEA7809"/>
    <w:rsid w:val="24B16B47"/>
    <w:rsid w:val="32EB3B6C"/>
    <w:rsid w:val="36A90DAE"/>
    <w:rsid w:val="36E92597"/>
    <w:rsid w:val="3A3B3A61"/>
    <w:rsid w:val="3C51278D"/>
    <w:rsid w:val="4E194CCA"/>
    <w:rsid w:val="625D58FB"/>
    <w:rsid w:val="6B735EE1"/>
    <w:rsid w:val="70311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NormalCharacter"/>
    <w:qFormat/>
    <w:uiPriority w:val="0"/>
  </w:style>
  <w:style w:type="paragraph" w:customStyle="1" w:styleId="1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  <w:szCs w:val="22"/>
    </w:rPr>
  </w:style>
  <w:style w:type="character" w:customStyle="1" w:styleId="13">
    <w:name w:val="font6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3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5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7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7">
    <w:name w:val="font8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9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ascii="方正仿宋_GBK" w:eastAsia="方正仿宋_GBK" w:cs="方正仿宋_GBK"/>
      <w:color w:val="FF0000"/>
      <w:sz w:val="16"/>
      <w:szCs w:val="16"/>
      <w:u w:val="none"/>
    </w:rPr>
  </w:style>
  <w:style w:type="character" w:customStyle="1" w:styleId="20">
    <w:name w:val="font112"/>
    <w:basedOn w:val="10"/>
    <w:qFormat/>
    <w:uiPriority w:val="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21">
    <w:name w:val="font41"/>
    <w:basedOn w:val="10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16</Pages>
  <Words>5022</Words>
  <Characters>6043</Characters>
  <Lines>641</Lines>
  <Paragraphs>298</Paragraphs>
  <TotalTime>0</TotalTime>
  <ScaleCrop>false</ScaleCrop>
  <LinksUpToDate>false</LinksUpToDate>
  <CharactersWithSpaces>6157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2024-11-25T16:33:00Z</dcterms:created>
  <dc:creator>Administrator</dc:creator>
  <cp:lastModifiedBy>王成龙</cp:lastModifiedBy>
  <cp:lastPrinted>2025-05-12T10:06:00Z</cp:lastPrinted>
  <dcterms:modified xsi:type="dcterms:W3CDTF">2025-12-12T07:16:19Z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8DA48FBE435E46C586445479B44ACB3D_13</vt:lpwstr>
  </property>
  <property fmtid="{D5CDD505-2E9C-101B-9397-08002B2CF9AE}" pid="4" name="KSOTemplateDocerSaveRecord">
    <vt:lpwstr>eyJoZGlkIjoiODg1MDE4OTE5MTc5ZGM1ZTdmYjY2MTkxYjI5OTk0MWYiLCJ1c2VySWQiOiIyMTEyNjQwNzAifQ==</vt:lpwstr>
  </property>
</Properties>
</file>