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07E0">
      <w:pPr>
        <w:widowControl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雅学苑公众区域摄像监控系统安装项目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成交结果公示</w:t>
      </w:r>
    </w:p>
    <w:p w14:paraId="6EF906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-420" w:rightChars="-20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雅学苑公众区域摄像监控系统安装项目</w:t>
      </w:r>
    </w:p>
    <w:p w14:paraId="282F26C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、成交信息</w:t>
      </w:r>
    </w:p>
    <w:p w14:paraId="32A76ED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6786"/>
          <w:tab w:val="left" w:pos="7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1.供应商名称：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江苏迈鼎科技（集团）有限公司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ab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ab/>
      </w:r>
    </w:p>
    <w:p w14:paraId="74DE11E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-619" w:rightChars="-295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2.供应商地址：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江苏省南通市崇川区观音山街道人民中路255号财智天地园7幢701室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1F7E75B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3.成交金额：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柒万伍仟柒佰元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，小写：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75700.00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元。</w:t>
      </w:r>
    </w:p>
    <w:p w14:paraId="1CFB654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、公告期限</w:t>
      </w:r>
    </w:p>
    <w:p w14:paraId="2871CC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  <w:bookmarkStart w:id="0" w:name="_GoBack"/>
      <w:bookmarkEnd w:id="0"/>
    </w:p>
    <w:p w14:paraId="0AF4A37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、其他补充事宜：无</w:t>
      </w:r>
    </w:p>
    <w:p w14:paraId="22D7D1A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、凡对本次公告内容提出询问，请按以下方式联系：</w:t>
      </w:r>
    </w:p>
    <w:p w14:paraId="0C1FF1F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1.采购人信息</w:t>
      </w:r>
    </w:p>
    <w:p w14:paraId="6215E6D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名称：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江苏省南通市崇川区观音山街道太平社区居委会</w:t>
      </w:r>
    </w:p>
    <w:p w14:paraId="254F847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2.采购代理机构信息</w:t>
      </w:r>
    </w:p>
    <w:p w14:paraId="42B9FF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单位：中证房地产评估造价集团有限公司</w:t>
      </w:r>
    </w:p>
    <w:p w14:paraId="7EC732D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地址：南通市崇川区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工农路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358号12层（浙商银行楼上）</w:t>
      </w:r>
    </w:p>
    <w:p w14:paraId="49BC4D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人：张林丽     联系方式：13646287155</w:t>
      </w:r>
    </w:p>
    <w:p w14:paraId="3CB60F5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3.项目联系方式</w:t>
      </w:r>
    </w:p>
    <w:p w14:paraId="3DA3B8C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人：张林丽     联系方式：13646287155</w:t>
      </w:r>
    </w:p>
    <w:p w14:paraId="355B567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auto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 w14:paraId="60C60E4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2NhMTQzODM0NzBjZDJjODk5NjZlMDRhNWZmMDAifQ=="/>
  </w:docVars>
  <w:rsids>
    <w:rsidRoot w:val="124D72A3"/>
    <w:rsid w:val="017B3E07"/>
    <w:rsid w:val="04FF47C7"/>
    <w:rsid w:val="05442F74"/>
    <w:rsid w:val="056D52E8"/>
    <w:rsid w:val="074A19B3"/>
    <w:rsid w:val="07CD0594"/>
    <w:rsid w:val="09853083"/>
    <w:rsid w:val="09F06CA9"/>
    <w:rsid w:val="0AA76D52"/>
    <w:rsid w:val="0AB37C41"/>
    <w:rsid w:val="0AF17D0F"/>
    <w:rsid w:val="0B1F0A28"/>
    <w:rsid w:val="0B3A15D5"/>
    <w:rsid w:val="0B9244CF"/>
    <w:rsid w:val="0D48727B"/>
    <w:rsid w:val="0EC57F72"/>
    <w:rsid w:val="0F5D697D"/>
    <w:rsid w:val="0FD43951"/>
    <w:rsid w:val="10D75E44"/>
    <w:rsid w:val="11AC1777"/>
    <w:rsid w:val="124D72A3"/>
    <w:rsid w:val="13471306"/>
    <w:rsid w:val="16777996"/>
    <w:rsid w:val="16E3520F"/>
    <w:rsid w:val="17067980"/>
    <w:rsid w:val="175207E1"/>
    <w:rsid w:val="1754027C"/>
    <w:rsid w:val="18FC50FB"/>
    <w:rsid w:val="19E77FBB"/>
    <w:rsid w:val="1A0D20F1"/>
    <w:rsid w:val="1A735C1C"/>
    <w:rsid w:val="1C110549"/>
    <w:rsid w:val="1C1A3B50"/>
    <w:rsid w:val="1E7748D7"/>
    <w:rsid w:val="1F575263"/>
    <w:rsid w:val="235F050E"/>
    <w:rsid w:val="297423C8"/>
    <w:rsid w:val="2A1F4553"/>
    <w:rsid w:val="2A790107"/>
    <w:rsid w:val="2C343AFE"/>
    <w:rsid w:val="2C69126D"/>
    <w:rsid w:val="2E6E1307"/>
    <w:rsid w:val="2F4E5EEF"/>
    <w:rsid w:val="3052077B"/>
    <w:rsid w:val="32540DEC"/>
    <w:rsid w:val="32AB5DCF"/>
    <w:rsid w:val="32DB13CE"/>
    <w:rsid w:val="334D544F"/>
    <w:rsid w:val="378412B1"/>
    <w:rsid w:val="39DE6CB3"/>
    <w:rsid w:val="3BFC174A"/>
    <w:rsid w:val="3FD80FD4"/>
    <w:rsid w:val="41145EE8"/>
    <w:rsid w:val="447C4FCE"/>
    <w:rsid w:val="45C368D4"/>
    <w:rsid w:val="45CC27AA"/>
    <w:rsid w:val="46962449"/>
    <w:rsid w:val="46B73521"/>
    <w:rsid w:val="497A0AC4"/>
    <w:rsid w:val="49D74998"/>
    <w:rsid w:val="4A691B77"/>
    <w:rsid w:val="4B054D3E"/>
    <w:rsid w:val="4B182568"/>
    <w:rsid w:val="4D580C81"/>
    <w:rsid w:val="50CA0693"/>
    <w:rsid w:val="50EE08E4"/>
    <w:rsid w:val="51841EF8"/>
    <w:rsid w:val="53E056A5"/>
    <w:rsid w:val="54ED601B"/>
    <w:rsid w:val="550F2056"/>
    <w:rsid w:val="55626E17"/>
    <w:rsid w:val="56337F5A"/>
    <w:rsid w:val="568A08F5"/>
    <w:rsid w:val="56A14492"/>
    <w:rsid w:val="570F3272"/>
    <w:rsid w:val="57E34530"/>
    <w:rsid w:val="58727DC0"/>
    <w:rsid w:val="58E660B5"/>
    <w:rsid w:val="59D46859"/>
    <w:rsid w:val="5BA161CF"/>
    <w:rsid w:val="5BC57C8A"/>
    <w:rsid w:val="5C3A0E8E"/>
    <w:rsid w:val="5D6346A0"/>
    <w:rsid w:val="5D971B5B"/>
    <w:rsid w:val="5F296529"/>
    <w:rsid w:val="60561F66"/>
    <w:rsid w:val="625A1E3A"/>
    <w:rsid w:val="627C515E"/>
    <w:rsid w:val="62B40FD5"/>
    <w:rsid w:val="62BE1D1B"/>
    <w:rsid w:val="641C7F21"/>
    <w:rsid w:val="655E576F"/>
    <w:rsid w:val="656210A1"/>
    <w:rsid w:val="66443ABA"/>
    <w:rsid w:val="66B01853"/>
    <w:rsid w:val="676445F6"/>
    <w:rsid w:val="679E4D23"/>
    <w:rsid w:val="68A37B22"/>
    <w:rsid w:val="6A325601"/>
    <w:rsid w:val="6AD81EF8"/>
    <w:rsid w:val="6B447C75"/>
    <w:rsid w:val="6D05703E"/>
    <w:rsid w:val="6D535020"/>
    <w:rsid w:val="6DB10245"/>
    <w:rsid w:val="6FEA7CDB"/>
    <w:rsid w:val="70022541"/>
    <w:rsid w:val="70833B7D"/>
    <w:rsid w:val="70CC4688"/>
    <w:rsid w:val="71A861A9"/>
    <w:rsid w:val="71AA0173"/>
    <w:rsid w:val="72B27FAB"/>
    <w:rsid w:val="7366631C"/>
    <w:rsid w:val="74DE4F59"/>
    <w:rsid w:val="75F13899"/>
    <w:rsid w:val="77F431A5"/>
    <w:rsid w:val="78DE3883"/>
    <w:rsid w:val="7A114CB9"/>
    <w:rsid w:val="7C4F08C5"/>
    <w:rsid w:val="7C8F1E14"/>
    <w:rsid w:val="7DD40E51"/>
    <w:rsid w:val="7E734A7D"/>
    <w:rsid w:val="7F5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200" w:firstLine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Body Text Indent"/>
    <w:basedOn w:val="1"/>
    <w:autoRedefine/>
    <w:qFormat/>
    <w:uiPriority w:val="0"/>
    <w:pPr>
      <w:spacing w:after="156"/>
      <w:ind w:firstLine="480"/>
    </w:pPr>
    <w:rPr>
      <w:rFonts w:ascii="Calibri" w:hAnsi="Calibri"/>
      <w:sz w:val="24"/>
    </w:rPr>
  </w:style>
  <w:style w:type="paragraph" w:styleId="5">
    <w:name w:val="toc 3"/>
    <w:basedOn w:val="1"/>
    <w:next w:val="1"/>
    <w:autoRedefine/>
    <w:qFormat/>
    <w:uiPriority w:val="0"/>
    <w:pPr>
      <w:ind w:left="420"/>
      <w:jc w:val="left"/>
    </w:pPr>
    <w:rPr>
      <w:i/>
      <w:sz w:val="20"/>
    </w:rPr>
  </w:style>
  <w:style w:type="paragraph" w:styleId="6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0" w:lineRule="atLeast"/>
      <w:ind w:left="0" w:right="0"/>
      <w:jc w:val="left"/>
    </w:pPr>
    <w:rPr>
      <w:rFonts w:hint="eastAsia" w:ascii="Arial" w:hAnsi="Arial" w:cs="Arial"/>
      <w:kern w:val="0"/>
      <w:sz w:val="18"/>
      <w:szCs w:val="18"/>
      <w:lang w:val="en-US" w:eastAsia="zh-CN" w:bidi="ar"/>
    </w:rPr>
  </w:style>
  <w:style w:type="character" w:styleId="10">
    <w:name w:val="FollowedHyperlink"/>
    <w:basedOn w:val="9"/>
    <w:autoRedefine/>
    <w:qFormat/>
    <w:uiPriority w:val="0"/>
    <w:rPr>
      <w:color w:val="800080"/>
      <w:u w:val="none"/>
    </w:rPr>
  </w:style>
  <w:style w:type="character" w:styleId="11">
    <w:name w:val="Emphasis"/>
    <w:basedOn w:val="9"/>
    <w:autoRedefine/>
    <w:qFormat/>
    <w:uiPriority w:val="0"/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styleId="13">
    <w:name w:val="HTML Cite"/>
    <w:basedOn w:val="9"/>
    <w:autoRedefine/>
    <w:qFormat/>
    <w:uiPriority w:val="0"/>
  </w:style>
  <w:style w:type="character" w:customStyle="1" w:styleId="1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314</Words>
  <Characters>356</Characters>
  <Lines>0</Lines>
  <Paragraphs>0</Paragraphs>
  <TotalTime>0</TotalTime>
  <ScaleCrop>false</ScaleCrop>
  <LinksUpToDate>false</LinksUpToDate>
  <CharactersWithSpaces>374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2018-05-04T01:23:00Z</dcterms:created>
  <dc:creator>张二二</dc:creator>
  <cp:lastModifiedBy>包包</cp:lastModifiedBy>
  <cp:lastPrinted>2018-11-05T05:45:00Z</cp:lastPrinted>
  <dcterms:modified xsi:type="dcterms:W3CDTF">2024-09-11T08:02:47Z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9ACC05D6E92145AD8C49A770C7BFD11E</vt:lpwstr>
  </property>
</Properties>
</file>