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007E0">
      <w:pPr>
        <w:widowControl/>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南通市崇川区观音山街道海洪社区兴石花园二期南门护栏制作安装项目</w:t>
      </w:r>
      <w:r>
        <w:rPr>
          <w:rFonts w:hint="eastAsia" w:asciiTheme="minorEastAsia" w:hAnsiTheme="minorEastAsia" w:eastAsiaTheme="minorEastAsia" w:cstheme="minorEastAsia"/>
          <w:b/>
          <w:bCs/>
          <w:sz w:val="36"/>
          <w:szCs w:val="36"/>
          <w:lang w:eastAsia="zh-CN"/>
        </w:rPr>
        <w:t>成交结果公示</w:t>
      </w:r>
    </w:p>
    <w:p w14:paraId="6EF906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619" w:rightChars="-295"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eastAsia="zh-CN"/>
        </w:rPr>
        <w:t>一</w:t>
      </w:r>
      <w:r>
        <w:rPr>
          <w:rFonts w:hint="eastAsia" w:asciiTheme="minorEastAsia" w:hAnsiTheme="minorEastAsia" w:eastAsiaTheme="minorEastAsia" w:cstheme="minorEastAsia"/>
          <w:i w:val="0"/>
          <w:iCs w:val="0"/>
          <w:caps w:val="0"/>
          <w:color w:val="333333"/>
          <w:spacing w:val="0"/>
          <w:sz w:val="24"/>
          <w:szCs w:val="24"/>
          <w:shd w:val="clear" w:fill="FFFFFF"/>
        </w:rPr>
        <w:t>、项目名称：</w:t>
      </w:r>
      <w:r>
        <w:rPr>
          <w:rFonts w:hint="eastAsia" w:asciiTheme="minorEastAsia" w:hAnsiTheme="minorEastAsia" w:eastAsiaTheme="minorEastAsia" w:cstheme="minorEastAsia"/>
          <w:sz w:val="24"/>
          <w:szCs w:val="24"/>
          <w:lang w:val="en-US" w:eastAsia="zh-CN"/>
        </w:rPr>
        <w:t>南通市崇川区观音山街道海洪社区兴石花园二期南门护栏制作安装项目</w:t>
      </w:r>
    </w:p>
    <w:p w14:paraId="282F26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eastAsia="zh-CN"/>
        </w:rPr>
        <w:t>二</w:t>
      </w:r>
      <w:r>
        <w:rPr>
          <w:rFonts w:hint="eastAsia" w:asciiTheme="minorEastAsia" w:hAnsiTheme="minorEastAsia" w:eastAsiaTheme="minorEastAsia" w:cstheme="minorEastAsia"/>
          <w:i w:val="0"/>
          <w:iCs w:val="0"/>
          <w:caps w:val="0"/>
          <w:color w:val="333333"/>
          <w:spacing w:val="0"/>
          <w:sz w:val="24"/>
          <w:szCs w:val="24"/>
          <w:shd w:val="clear" w:fill="FFFFFF"/>
        </w:rPr>
        <w:t>、成交信息</w:t>
      </w:r>
    </w:p>
    <w:p w14:paraId="32A76E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6786"/>
          <w:tab w:val="left" w:pos="7431"/>
        </w:tabs>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1.供应商名称：</w:t>
      </w:r>
      <w:r>
        <w:rPr>
          <w:rFonts w:hint="eastAsia" w:asciiTheme="minorEastAsia" w:hAnsiTheme="minorEastAsia" w:cstheme="minorEastAsia"/>
          <w:i w:val="0"/>
          <w:iCs w:val="0"/>
          <w:caps w:val="0"/>
          <w:color w:val="auto"/>
          <w:spacing w:val="0"/>
          <w:sz w:val="24"/>
          <w:szCs w:val="24"/>
          <w:shd w:val="clear" w:fill="FFFFFF"/>
          <w:lang w:eastAsia="zh-CN"/>
        </w:rPr>
        <w:t>南通</w:t>
      </w:r>
      <w:r>
        <w:rPr>
          <w:rFonts w:hint="eastAsia" w:asciiTheme="minorEastAsia" w:hAnsiTheme="minorEastAsia" w:cstheme="minorEastAsia"/>
          <w:i w:val="0"/>
          <w:iCs w:val="0"/>
          <w:caps w:val="0"/>
          <w:color w:val="auto"/>
          <w:spacing w:val="0"/>
          <w:sz w:val="24"/>
          <w:szCs w:val="24"/>
          <w:shd w:val="clear" w:fill="FFFFFF"/>
          <w:lang w:val="en-US" w:eastAsia="zh-CN"/>
        </w:rPr>
        <w:t>旋领</w:t>
      </w:r>
      <w:r>
        <w:rPr>
          <w:rFonts w:hint="eastAsia" w:asciiTheme="minorEastAsia" w:hAnsiTheme="minorEastAsia" w:cstheme="minorEastAsia"/>
          <w:i w:val="0"/>
          <w:iCs w:val="0"/>
          <w:caps w:val="0"/>
          <w:color w:val="auto"/>
          <w:spacing w:val="0"/>
          <w:sz w:val="24"/>
          <w:szCs w:val="24"/>
          <w:shd w:val="clear" w:fill="FFFFFF"/>
          <w:lang w:eastAsia="zh-CN"/>
        </w:rPr>
        <w:t>广告有限公司</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eastAsia="zh-CN"/>
        </w:rPr>
        <w:tab/>
      </w:r>
      <w:r>
        <w:rPr>
          <w:rFonts w:hint="eastAsia" w:asciiTheme="minorEastAsia" w:hAnsiTheme="minorEastAsia" w:cstheme="minorEastAsia"/>
          <w:i w:val="0"/>
          <w:iCs w:val="0"/>
          <w:caps w:val="0"/>
          <w:color w:val="333333"/>
          <w:spacing w:val="0"/>
          <w:sz w:val="24"/>
          <w:szCs w:val="24"/>
          <w:shd w:val="clear" w:fill="FFFFFF"/>
          <w:lang w:eastAsia="zh-CN"/>
        </w:rPr>
        <w:tab/>
      </w:r>
    </w:p>
    <w:p w14:paraId="74DE11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619" w:rightChars="-295"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2.供应商地址：</w:t>
      </w:r>
      <w:r>
        <w:rPr>
          <w:rFonts w:hint="eastAsia" w:asciiTheme="minorEastAsia" w:hAnsiTheme="minorEastAsia" w:cstheme="minorEastAsia"/>
          <w:i w:val="0"/>
          <w:iCs w:val="0"/>
          <w:caps w:val="0"/>
          <w:color w:val="auto"/>
          <w:spacing w:val="0"/>
          <w:sz w:val="24"/>
          <w:szCs w:val="24"/>
          <w:shd w:val="clear" w:fill="FFFFFF"/>
          <w:lang w:eastAsia="zh-CN"/>
        </w:rPr>
        <w:t>江苏省南通市崇川区</w:t>
      </w:r>
      <w:r>
        <w:rPr>
          <w:rFonts w:hint="eastAsia" w:asciiTheme="minorEastAsia" w:hAnsiTheme="minorEastAsia" w:cstheme="minorEastAsia"/>
          <w:i w:val="0"/>
          <w:iCs w:val="0"/>
          <w:caps w:val="0"/>
          <w:color w:val="auto"/>
          <w:spacing w:val="0"/>
          <w:sz w:val="24"/>
          <w:szCs w:val="24"/>
          <w:shd w:val="clear" w:fill="FFFFFF"/>
          <w:lang w:val="en-US" w:eastAsia="zh-CN"/>
        </w:rPr>
        <w:t>秦灶街道工农北路18号金海岸5幢203室</w:t>
      </w:r>
      <w:r>
        <w:rPr>
          <w:rFonts w:hint="eastAsia" w:asciiTheme="minorEastAsia" w:hAnsiTheme="minorEastAsia" w:eastAsiaTheme="minorEastAsia" w:cstheme="minorEastAsia"/>
          <w:i w:val="0"/>
          <w:iCs w:val="0"/>
          <w:caps w:val="0"/>
          <w:color w:val="333333"/>
          <w:spacing w:val="0"/>
          <w:sz w:val="24"/>
          <w:szCs w:val="24"/>
          <w:shd w:val="clear" w:fill="FFFFFF"/>
        </w:rPr>
        <w:t>；</w:t>
      </w:r>
    </w:p>
    <w:p w14:paraId="1F7E75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3.成交金额：</w:t>
      </w:r>
      <w:r>
        <w:rPr>
          <w:rFonts w:hint="eastAsia" w:asciiTheme="minorEastAsia" w:hAnsiTheme="minorEastAsia" w:cstheme="minorEastAsia"/>
          <w:i w:val="0"/>
          <w:iCs w:val="0"/>
          <w:caps w:val="0"/>
          <w:color w:val="auto"/>
          <w:spacing w:val="0"/>
          <w:sz w:val="24"/>
          <w:szCs w:val="24"/>
          <w:shd w:val="clear" w:fill="FFFFFF"/>
          <w:lang w:val="en-US" w:eastAsia="zh-CN"/>
        </w:rPr>
        <w:t>壹万叁仟伍佰元</w:t>
      </w:r>
      <w:r>
        <w:rPr>
          <w:rFonts w:hint="eastAsia" w:asciiTheme="minorEastAsia" w:hAnsiTheme="minorEastAsia" w:cstheme="minorEastAsia"/>
          <w:i w:val="0"/>
          <w:iCs w:val="0"/>
          <w:caps w:val="0"/>
          <w:color w:val="auto"/>
          <w:spacing w:val="0"/>
          <w:sz w:val="24"/>
          <w:szCs w:val="24"/>
          <w:shd w:val="clear" w:fill="FFFFFF"/>
          <w:lang w:eastAsia="zh-CN"/>
        </w:rPr>
        <w:t>，小写：</w:t>
      </w:r>
      <w:r>
        <w:rPr>
          <w:rFonts w:hint="eastAsia" w:asciiTheme="minorEastAsia" w:hAnsiTheme="minorEastAsia" w:cstheme="minorEastAsia"/>
          <w:i w:val="0"/>
          <w:iCs w:val="0"/>
          <w:caps w:val="0"/>
          <w:color w:val="auto"/>
          <w:spacing w:val="0"/>
          <w:sz w:val="24"/>
          <w:szCs w:val="24"/>
          <w:shd w:val="clear" w:fill="FFFFFF"/>
          <w:lang w:val="en-US" w:eastAsia="zh-CN"/>
        </w:rPr>
        <w:t>13500.00</w:t>
      </w:r>
      <w:r>
        <w:rPr>
          <w:rFonts w:hint="eastAsia" w:asciiTheme="minorEastAsia" w:hAnsiTheme="minorEastAsia" w:eastAsiaTheme="minorEastAsia" w:cstheme="minorEastAsia"/>
          <w:i w:val="0"/>
          <w:iCs w:val="0"/>
          <w:caps w:val="0"/>
          <w:color w:val="auto"/>
          <w:spacing w:val="0"/>
          <w:sz w:val="24"/>
          <w:szCs w:val="24"/>
          <w:shd w:val="clear" w:fill="FFFFFF"/>
        </w:rPr>
        <w:t>元。</w:t>
      </w:r>
    </w:p>
    <w:p w14:paraId="1CFB65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eastAsia="zh-CN"/>
        </w:rPr>
        <w:t>三</w:t>
      </w:r>
      <w:r>
        <w:rPr>
          <w:rFonts w:hint="eastAsia" w:asciiTheme="minorEastAsia" w:hAnsiTheme="minorEastAsia" w:eastAsiaTheme="minorEastAsia" w:cstheme="minorEastAsia"/>
          <w:i w:val="0"/>
          <w:iCs w:val="0"/>
          <w:caps w:val="0"/>
          <w:color w:val="333333"/>
          <w:spacing w:val="0"/>
          <w:sz w:val="24"/>
          <w:szCs w:val="24"/>
          <w:shd w:val="clear" w:fill="FFFFFF"/>
        </w:rPr>
        <w:t>、公告期限</w:t>
      </w:r>
    </w:p>
    <w:p w14:paraId="2871CC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自本公告发布之日起1个工作日。</w:t>
      </w:r>
    </w:p>
    <w:p w14:paraId="0AF4A3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eastAsia="zh-CN"/>
        </w:rPr>
        <w:t>四</w:t>
      </w:r>
      <w:r>
        <w:rPr>
          <w:rFonts w:hint="eastAsia" w:asciiTheme="minorEastAsia" w:hAnsiTheme="minorEastAsia" w:eastAsiaTheme="minorEastAsia" w:cstheme="minorEastAsia"/>
          <w:i w:val="0"/>
          <w:iCs w:val="0"/>
          <w:caps w:val="0"/>
          <w:color w:val="333333"/>
          <w:spacing w:val="0"/>
          <w:sz w:val="24"/>
          <w:szCs w:val="24"/>
          <w:shd w:val="clear" w:fill="FFFFFF"/>
        </w:rPr>
        <w:t>、其他补充事宜：无</w:t>
      </w:r>
    </w:p>
    <w:p w14:paraId="22D7D1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eastAsia="zh-CN"/>
        </w:rPr>
        <w:t>五</w:t>
      </w:r>
      <w:r>
        <w:rPr>
          <w:rFonts w:hint="eastAsia" w:asciiTheme="minorEastAsia" w:hAnsiTheme="minorEastAsia" w:eastAsiaTheme="minorEastAsia" w:cstheme="minorEastAsia"/>
          <w:i w:val="0"/>
          <w:iCs w:val="0"/>
          <w:caps w:val="0"/>
          <w:color w:val="333333"/>
          <w:spacing w:val="0"/>
          <w:sz w:val="24"/>
          <w:szCs w:val="24"/>
          <w:shd w:val="clear" w:fill="FFFFFF"/>
        </w:rPr>
        <w:t>、凡对本次公告内容提出询问，请按以下方式联系：</w:t>
      </w:r>
    </w:p>
    <w:p w14:paraId="0C1FF1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1.采购人信息</w:t>
      </w:r>
    </w:p>
    <w:p w14:paraId="6215E6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名称：</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江苏省南通市崇川区观音山街道海洪社区居委会</w:t>
      </w:r>
    </w:p>
    <w:p w14:paraId="254F84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2.采购代理机构信息</w:t>
      </w:r>
    </w:p>
    <w:p w14:paraId="42B9FF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单位：中证房地产评估造价集团有限公司</w:t>
      </w:r>
      <w:bookmarkStart w:id="0" w:name="_GoBack"/>
      <w:bookmarkEnd w:id="0"/>
    </w:p>
    <w:p w14:paraId="7EC732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default"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地址：南通市崇川区</w:t>
      </w:r>
      <w:r>
        <w:rPr>
          <w:rFonts w:hint="eastAsia" w:asciiTheme="minorEastAsia" w:hAnsiTheme="minorEastAsia" w:cstheme="minorEastAsia"/>
          <w:i w:val="0"/>
          <w:iCs w:val="0"/>
          <w:caps w:val="0"/>
          <w:color w:val="333333"/>
          <w:spacing w:val="0"/>
          <w:sz w:val="24"/>
          <w:szCs w:val="24"/>
          <w:shd w:val="clear" w:fill="FFFFFF"/>
          <w:lang w:eastAsia="zh-CN"/>
        </w:rPr>
        <w:t>工农路</w:t>
      </w:r>
      <w:r>
        <w:rPr>
          <w:rFonts w:hint="eastAsia" w:asciiTheme="minorEastAsia" w:hAnsiTheme="minorEastAsia" w:cstheme="minorEastAsia"/>
          <w:i w:val="0"/>
          <w:iCs w:val="0"/>
          <w:caps w:val="0"/>
          <w:color w:val="333333"/>
          <w:spacing w:val="0"/>
          <w:sz w:val="24"/>
          <w:szCs w:val="24"/>
          <w:shd w:val="clear" w:fill="FFFFFF"/>
          <w:lang w:val="en-US" w:eastAsia="zh-CN"/>
        </w:rPr>
        <w:t>358号12层（浙商银行楼上）</w:t>
      </w:r>
    </w:p>
    <w:p w14:paraId="49BC4D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联 系 人：张林丽     联系方式：13646287155</w:t>
      </w:r>
    </w:p>
    <w:p w14:paraId="3CB60F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3.项目联系方式</w:t>
      </w:r>
    </w:p>
    <w:p w14:paraId="3DA3B8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leftChars="0" w:right="0" w:firstLine="0" w:firstLineChars="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联 系 人：张林丽     联系方式：13646287155</w:t>
      </w:r>
    </w:p>
    <w:p w14:paraId="355B56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lang w:eastAsia="zh-CN"/>
        </w:rPr>
      </w:pPr>
    </w:p>
    <w:p w14:paraId="60C60E4A">
      <w:pPr>
        <w:keepNext w:val="0"/>
        <w:keepLines w:val="0"/>
        <w:pageBreakBefore w:val="0"/>
        <w:shd w:val="clear"/>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p>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2NhMTQzODM0NzBjZDJjODk5NjZlMDRhNWZmMDAifQ=="/>
  </w:docVars>
  <w:rsids>
    <w:rsidRoot w:val="124D72A3"/>
    <w:rsid w:val="017B3E07"/>
    <w:rsid w:val="04FF47C7"/>
    <w:rsid w:val="05442F74"/>
    <w:rsid w:val="056D52E8"/>
    <w:rsid w:val="074A19B3"/>
    <w:rsid w:val="07CD0594"/>
    <w:rsid w:val="09853083"/>
    <w:rsid w:val="09F06CA9"/>
    <w:rsid w:val="0AA76D52"/>
    <w:rsid w:val="0AB37C41"/>
    <w:rsid w:val="0AF17D0F"/>
    <w:rsid w:val="0B1F0A28"/>
    <w:rsid w:val="0B3A15D5"/>
    <w:rsid w:val="0B9244CF"/>
    <w:rsid w:val="0D48727B"/>
    <w:rsid w:val="0EC57F72"/>
    <w:rsid w:val="0F5D697D"/>
    <w:rsid w:val="0FD43951"/>
    <w:rsid w:val="10D75E44"/>
    <w:rsid w:val="11AC1777"/>
    <w:rsid w:val="124D72A3"/>
    <w:rsid w:val="13471306"/>
    <w:rsid w:val="16777996"/>
    <w:rsid w:val="16E3520F"/>
    <w:rsid w:val="17067980"/>
    <w:rsid w:val="175207E1"/>
    <w:rsid w:val="1754027C"/>
    <w:rsid w:val="18FC50FB"/>
    <w:rsid w:val="19E77FBB"/>
    <w:rsid w:val="1A0D20F1"/>
    <w:rsid w:val="1C110549"/>
    <w:rsid w:val="1C1A3B50"/>
    <w:rsid w:val="1E7748D7"/>
    <w:rsid w:val="1F575263"/>
    <w:rsid w:val="235F050E"/>
    <w:rsid w:val="297423C8"/>
    <w:rsid w:val="2A1F4553"/>
    <w:rsid w:val="2A790107"/>
    <w:rsid w:val="2C343AFE"/>
    <w:rsid w:val="2C69126D"/>
    <w:rsid w:val="2E6E1307"/>
    <w:rsid w:val="2F4E5EEF"/>
    <w:rsid w:val="3052077B"/>
    <w:rsid w:val="32540DEC"/>
    <w:rsid w:val="32AB5DCF"/>
    <w:rsid w:val="32DB13CE"/>
    <w:rsid w:val="334D544F"/>
    <w:rsid w:val="378412B1"/>
    <w:rsid w:val="39DE6CB3"/>
    <w:rsid w:val="3BFC174A"/>
    <w:rsid w:val="3FD80FD4"/>
    <w:rsid w:val="41145EE8"/>
    <w:rsid w:val="447C4FCE"/>
    <w:rsid w:val="45C368D4"/>
    <w:rsid w:val="45CC27AA"/>
    <w:rsid w:val="46962449"/>
    <w:rsid w:val="46B73521"/>
    <w:rsid w:val="497A0AC4"/>
    <w:rsid w:val="49D74998"/>
    <w:rsid w:val="4A691B77"/>
    <w:rsid w:val="4B054D3E"/>
    <w:rsid w:val="4B182568"/>
    <w:rsid w:val="4D580C81"/>
    <w:rsid w:val="50CA0693"/>
    <w:rsid w:val="50EE08E4"/>
    <w:rsid w:val="51841EF8"/>
    <w:rsid w:val="53E056A5"/>
    <w:rsid w:val="54ED601B"/>
    <w:rsid w:val="550F2056"/>
    <w:rsid w:val="55626E17"/>
    <w:rsid w:val="56337F5A"/>
    <w:rsid w:val="568A08F5"/>
    <w:rsid w:val="56A14492"/>
    <w:rsid w:val="570F3272"/>
    <w:rsid w:val="57E34530"/>
    <w:rsid w:val="58727DC0"/>
    <w:rsid w:val="59D46859"/>
    <w:rsid w:val="5BA161CF"/>
    <w:rsid w:val="5BC57C8A"/>
    <w:rsid w:val="5C3A0E8E"/>
    <w:rsid w:val="5D6346A0"/>
    <w:rsid w:val="5D971B5B"/>
    <w:rsid w:val="5F296529"/>
    <w:rsid w:val="60561F66"/>
    <w:rsid w:val="625A1E3A"/>
    <w:rsid w:val="627C515E"/>
    <w:rsid w:val="62B40FD5"/>
    <w:rsid w:val="62BE1D1B"/>
    <w:rsid w:val="641C7F21"/>
    <w:rsid w:val="655E576F"/>
    <w:rsid w:val="656210A1"/>
    <w:rsid w:val="66443ABA"/>
    <w:rsid w:val="66B01853"/>
    <w:rsid w:val="676445F6"/>
    <w:rsid w:val="679E4D23"/>
    <w:rsid w:val="68A37B22"/>
    <w:rsid w:val="6A325601"/>
    <w:rsid w:val="6AD81EF8"/>
    <w:rsid w:val="6B447C75"/>
    <w:rsid w:val="6D05703E"/>
    <w:rsid w:val="6D535020"/>
    <w:rsid w:val="6DB10245"/>
    <w:rsid w:val="6FEA7CDB"/>
    <w:rsid w:val="70022541"/>
    <w:rsid w:val="70833B7D"/>
    <w:rsid w:val="70CC4688"/>
    <w:rsid w:val="71A861A9"/>
    <w:rsid w:val="71AA0173"/>
    <w:rsid w:val="72B27FAB"/>
    <w:rsid w:val="7366631C"/>
    <w:rsid w:val="74DE4F59"/>
    <w:rsid w:val="75F13899"/>
    <w:rsid w:val="77F431A5"/>
    <w:rsid w:val="78DE3883"/>
    <w:rsid w:val="7A114CB9"/>
    <w:rsid w:val="7C4F08C5"/>
    <w:rsid w:val="7C8F1E14"/>
    <w:rsid w:val="7DD40E51"/>
    <w:rsid w:val="7E734A7D"/>
    <w:rsid w:val="7F51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rFonts w:ascii="Times New Roman" w:hAnsi="Times New Roman" w:eastAsia="宋体" w:cs="Times New Roman"/>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200" w:firstLineChars="200"/>
    </w:pPr>
    <w:rPr>
      <w:rFonts w:ascii="Times New Roman" w:hAnsi="Times New Roman" w:eastAsia="宋体" w:cs="Times New Roman"/>
      <w:kern w:val="2"/>
      <w:sz w:val="21"/>
      <w:szCs w:val="24"/>
    </w:rPr>
  </w:style>
  <w:style w:type="paragraph" w:styleId="3">
    <w:name w:val="Body Text Indent"/>
    <w:basedOn w:val="1"/>
    <w:autoRedefine/>
    <w:qFormat/>
    <w:uiPriority w:val="0"/>
    <w:pPr>
      <w:spacing w:after="156"/>
      <w:ind w:firstLine="480"/>
    </w:pPr>
    <w:rPr>
      <w:rFonts w:ascii="Calibri" w:hAnsi="Calibri"/>
      <w:sz w:val="24"/>
    </w:rPr>
  </w:style>
  <w:style w:type="paragraph" w:styleId="5">
    <w:name w:val="toc 3"/>
    <w:basedOn w:val="1"/>
    <w:next w:val="1"/>
    <w:autoRedefine/>
    <w:qFormat/>
    <w:uiPriority w:val="0"/>
    <w:pPr>
      <w:ind w:left="420"/>
      <w:jc w:val="left"/>
    </w:pPr>
    <w:rPr>
      <w:i/>
      <w:sz w:val="20"/>
    </w:rPr>
  </w:style>
  <w:style w:type="paragraph" w:styleId="6">
    <w:name w:val="envelope return"/>
    <w:basedOn w:val="1"/>
    <w:autoRedefine/>
    <w:qFormat/>
    <w:uiPriority w:val="99"/>
    <w:pPr>
      <w:snapToGrid w:val="0"/>
    </w:pPr>
    <w:rPr>
      <w:rFonts w:ascii="Arial" w:hAnsi="Arial" w:cs="Arial"/>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rFonts w:hint="eastAsia" w:ascii="Arial" w:hAnsi="Arial" w:cs="Arial"/>
      <w:kern w:val="0"/>
      <w:sz w:val="18"/>
      <w:szCs w:val="18"/>
      <w:lang w:val="en-US" w:eastAsia="zh-CN" w:bidi="ar"/>
    </w:rPr>
  </w:style>
  <w:style w:type="character" w:styleId="10">
    <w:name w:val="FollowedHyperlink"/>
    <w:basedOn w:val="9"/>
    <w:autoRedefine/>
    <w:qFormat/>
    <w:uiPriority w:val="0"/>
    <w:rPr>
      <w:color w:val="800080"/>
      <w:u w:val="none"/>
    </w:rPr>
  </w:style>
  <w:style w:type="character" w:styleId="11">
    <w:name w:val="Emphasis"/>
    <w:basedOn w:val="9"/>
    <w:autoRedefine/>
    <w:qFormat/>
    <w:uiPriority w:val="0"/>
  </w:style>
  <w:style w:type="character" w:styleId="12">
    <w:name w:val="Hyperlink"/>
    <w:basedOn w:val="9"/>
    <w:qFormat/>
    <w:uiPriority w:val="0"/>
    <w:rPr>
      <w:color w:val="0000FF"/>
      <w:u w:val="none"/>
    </w:rPr>
  </w:style>
  <w:style w:type="character" w:styleId="13">
    <w:name w:val="HTML Cite"/>
    <w:basedOn w:val="9"/>
    <w:autoRedefine/>
    <w:qFormat/>
    <w:uiPriority w:val="0"/>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324</Words>
  <Characters>362</Characters>
  <Lines>0</Lines>
  <Paragraphs>0</Paragraphs>
  <TotalTime>0</TotalTime>
  <ScaleCrop>false</ScaleCrop>
  <LinksUpToDate>false</LinksUpToDate>
  <CharactersWithSpaces>378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2018-05-04T01:23:00Z</dcterms:created>
  <dc:creator>张二二</dc:creator>
  <cp:lastModifiedBy>包包</cp:lastModifiedBy>
  <cp:lastPrinted>2018-11-05T05:45:00Z</cp:lastPrinted>
  <dcterms:modified xsi:type="dcterms:W3CDTF">2024-09-09T08:08:22Z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9ACC05D6E92145AD8C49A770C7BFD11E</vt:lpwstr>
  </property>
</Properties>
</file>