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007E0"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江景苑监控改造项目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结果公示</w:t>
      </w:r>
    </w:p>
    <w:p w14:paraId="6EF9062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-420" w:rightChars="-20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江景苑监控改造项目</w:t>
      </w:r>
    </w:p>
    <w:p w14:paraId="282F26C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信息</w:t>
      </w:r>
    </w:p>
    <w:p w14:paraId="32A76ED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6786"/>
          <w:tab w:val="left" w:pos="7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1.供应商名称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南通展望科技资讯有限</w:t>
      </w:r>
      <w:bookmarkStart w:id="0" w:name="_GoBack"/>
      <w:bookmarkEnd w:id="0"/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；</w:t>
      </w:r>
    </w:p>
    <w:p w14:paraId="74DE11E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-619" w:rightChars="-295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2.供应商地址：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南通市崇川区工农路108号商业四层406室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；</w:t>
      </w:r>
    </w:p>
    <w:p w14:paraId="1F7E75B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金额：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贰拾叁万玖仟柒佰零伍元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，小写：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239705.00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元。</w:t>
      </w:r>
    </w:p>
    <w:p w14:paraId="1CFB654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、公告期限</w:t>
      </w:r>
    </w:p>
    <w:p w14:paraId="2871CC5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自本公告发布之日起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个工作日。</w:t>
      </w:r>
    </w:p>
    <w:p w14:paraId="22D7D1A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、凡对本次公告内容提出询问，请按以下方式联系：</w:t>
      </w:r>
    </w:p>
    <w:p w14:paraId="0C1FF1F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1.采购人信息</w:t>
      </w:r>
    </w:p>
    <w:p w14:paraId="6215E6D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南通市姚港物业管理有限公司</w:t>
      </w:r>
    </w:p>
    <w:p w14:paraId="17D5127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地址：任港街道姚港社区</w:t>
      </w:r>
    </w:p>
    <w:p w14:paraId="022DEBA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联系人：杨先生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联系电话：18351322788</w:t>
      </w:r>
    </w:p>
    <w:p w14:paraId="254F847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2.采购代理机构信息</w:t>
      </w:r>
    </w:p>
    <w:p w14:paraId="42B9FF2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单位：中证房地产评估造价集团有限公司</w:t>
      </w:r>
    </w:p>
    <w:p w14:paraId="7EC732D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地址：南通市崇川区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工农路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358号12层</w:t>
      </w:r>
    </w:p>
    <w:p w14:paraId="49BC4DB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 系 人：张林丽     联系方式：13646287155</w:t>
      </w:r>
    </w:p>
    <w:p w14:paraId="355B567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 w14:paraId="60C60E4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2NhMTQzODM0NzBjZDJjODk5NjZlMDRhNWZmMDAifQ=="/>
  </w:docVars>
  <w:rsids>
    <w:rsidRoot w:val="124D72A3"/>
    <w:rsid w:val="017B3E07"/>
    <w:rsid w:val="03404493"/>
    <w:rsid w:val="04FF47C7"/>
    <w:rsid w:val="05442F74"/>
    <w:rsid w:val="056D52E8"/>
    <w:rsid w:val="074A19B3"/>
    <w:rsid w:val="07834FAC"/>
    <w:rsid w:val="07CD0594"/>
    <w:rsid w:val="09853083"/>
    <w:rsid w:val="09F06CA9"/>
    <w:rsid w:val="0AA76D52"/>
    <w:rsid w:val="0AB37C41"/>
    <w:rsid w:val="0AF17D0F"/>
    <w:rsid w:val="0B1F0A28"/>
    <w:rsid w:val="0B3A15D5"/>
    <w:rsid w:val="0B9244CF"/>
    <w:rsid w:val="0D48727B"/>
    <w:rsid w:val="0EC57F72"/>
    <w:rsid w:val="0F5D697D"/>
    <w:rsid w:val="0FD43951"/>
    <w:rsid w:val="1064313A"/>
    <w:rsid w:val="10D75E44"/>
    <w:rsid w:val="110D5484"/>
    <w:rsid w:val="11347D42"/>
    <w:rsid w:val="115748F9"/>
    <w:rsid w:val="11AC1777"/>
    <w:rsid w:val="11F36B75"/>
    <w:rsid w:val="121734CC"/>
    <w:rsid w:val="124D72A3"/>
    <w:rsid w:val="12AA1063"/>
    <w:rsid w:val="13471306"/>
    <w:rsid w:val="15F905C6"/>
    <w:rsid w:val="16777996"/>
    <w:rsid w:val="16E3520F"/>
    <w:rsid w:val="17067980"/>
    <w:rsid w:val="175207E1"/>
    <w:rsid w:val="1754027C"/>
    <w:rsid w:val="18DF7089"/>
    <w:rsid w:val="18FC50FB"/>
    <w:rsid w:val="19E77FBB"/>
    <w:rsid w:val="1A0D20F1"/>
    <w:rsid w:val="1A735C1C"/>
    <w:rsid w:val="1C110549"/>
    <w:rsid w:val="1C1A3B50"/>
    <w:rsid w:val="1E6E4153"/>
    <w:rsid w:val="1E7748D7"/>
    <w:rsid w:val="1F575263"/>
    <w:rsid w:val="21751354"/>
    <w:rsid w:val="22431452"/>
    <w:rsid w:val="23360FB7"/>
    <w:rsid w:val="235F050E"/>
    <w:rsid w:val="24014B63"/>
    <w:rsid w:val="252235A1"/>
    <w:rsid w:val="25ED0053"/>
    <w:rsid w:val="29446BFF"/>
    <w:rsid w:val="297423C8"/>
    <w:rsid w:val="2A1C2B30"/>
    <w:rsid w:val="2A1F4553"/>
    <w:rsid w:val="2A790107"/>
    <w:rsid w:val="2B2607DA"/>
    <w:rsid w:val="2C343AFE"/>
    <w:rsid w:val="2C69126D"/>
    <w:rsid w:val="2E6E1307"/>
    <w:rsid w:val="2F4E5EEF"/>
    <w:rsid w:val="3052077B"/>
    <w:rsid w:val="31C5445E"/>
    <w:rsid w:val="32540DEC"/>
    <w:rsid w:val="32AB5DCF"/>
    <w:rsid w:val="32DB13CE"/>
    <w:rsid w:val="334D544F"/>
    <w:rsid w:val="3762161D"/>
    <w:rsid w:val="378412B1"/>
    <w:rsid w:val="39DE6CB3"/>
    <w:rsid w:val="3ACF78CF"/>
    <w:rsid w:val="3BFC174A"/>
    <w:rsid w:val="3F563765"/>
    <w:rsid w:val="3FD80FD4"/>
    <w:rsid w:val="41145EE8"/>
    <w:rsid w:val="419113F1"/>
    <w:rsid w:val="447C4FCE"/>
    <w:rsid w:val="45C368D4"/>
    <w:rsid w:val="45CC27AA"/>
    <w:rsid w:val="46962449"/>
    <w:rsid w:val="46B73521"/>
    <w:rsid w:val="497A0AC4"/>
    <w:rsid w:val="49D74998"/>
    <w:rsid w:val="4A691B77"/>
    <w:rsid w:val="4B054D3E"/>
    <w:rsid w:val="4B182568"/>
    <w:rsid w:val="4B5C7DD3"/>
    <w:rsid w:val="4D580C81"/>
    <w:rsid w:val="4DC05A63"/>
    <w:rsid w:val="4DCF7F8A"/>
    <w:rsid w:val="50CA0693"/>
    <w:rsid w:val="50EE08E4"/>
    <w:rsid w:val="51841EF8"/>
    <w:rsid w:val="53E056A5"/>
    <w:rsid w:val="54ED601B"/>
    <w:rsid w:val="550F2056"/>
    <w:rsid w:val="55626E17"/>
    <w:rsid w:val="56337F5A"/>
    <w:rsid w:val="568A08F5"/>
    <w:rsid w:val="56A14492"/>
    <w:rsid w:val="570F3272"/>
    <w:rsid w:val="57E34530"/>
    <w:rsid w:val="58727DC0"/>
    <w:rsid w:val="59D46859"/>
    <w:rsid w:val="5BA161CF"/>
    <w:rsid w:val="5BC57C8A"/>
    <w:rsid w:val="5C3A0E8E"/>
    <w:rsid w:val="5D6346A0"/>
    <w:rsid w:val="5D971B5B"/>
    <w:rsid w:val="5E910CE0"/>
    <w:rsid w:val="5F296529"/>
    <w:rsid w:val="60561F66"/>
    <w:rsid w:val="60FE1428"/>
    <w:rsid w:val="625A1E3A"/>
    <w:rsid w:val="627C515E"/>
    <w:rsid w:val="62B40FD5"/>
    <w:rsid w:val="62BE1D1B"/>
    <w:rsid w:val="641C7F21"/>
    <w:rsid w:val="655E576F"/>
    <w:rsid w:val="656210A1"/>
    <w:rsid w:val="66443ABA"/>
    <w:rsid w:val="66B01853"/>
    <w:rsid w:val="676445F6"/>
    <w:rsid w:val="6799237C"/>
    <w:rsid w:val="679E4D23"/>
    <w:rsid w:val="68A37B22"/>
    <w:rsid w:val="6A325601"/>
    <w:rsid w:val="6AD81EF8"/>
    <w:rsid w:val="6B447C75"/>
    <w:rsid w:val="6D05703E"/>
    <w:rsid w:val="6D535020"/>
    <w:rsid w:val="6DB10245"/>
    <w:rsid w:val="6F78148E"/>
    <w:rsid w:val="6FEA7CDB"/>
    <w:rsid w:val="70022541"/>
    <w:rsid w:val="70833B7D"/>
    <w:rsid w:val="70CC4688"/>
    <w:rsid w:val="71A861A9"/>
    <w:rsid w:val="71AA0173"/>
    <w:rsid w:val="72B27FAB"/>
    <w:rsid w:val="7366631C"/>
    <w:rsid w:val="74DE4F59"/>
    <w:rsid w:val="75114065"/>
    <w:rsid w:val="75F13899"/>
    <w:rsid w:val="767C22A0"/>
    <w:rsid w:val="77F431A5"/>
    <w:rsid w:val="78DE3883"/>
    <w:rsid w:val="7A114CB9"/>
    <w:rsid w:val="7C4F08C5"/>
    <w:rsid w:val="7C8F1E14"/>
    <w:rsid w:val="7DD40E51"/>
    <w:rsid w:val="7E734A7D"/>
    <w:rsid w:val="7F51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200" w:firstLineChars="2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Body Text Indent"/>
    <w:basedOn w:val="1"/>
    <w:autoRedefine/>
    <w:qFormat/>
    <w:uiPriority w:val="0"/>
    <w:pPr>
      <w:spacing w:after="156"/>
      <w:ind w:firstLine="480"/>
    </w:pPr>
    <w:rPr>
      <w:rFonts w:ascii="Calibri" w:hAnsi="Calibri"/>
      <w:sz w:val="24"/>
    </w:rPr>
  </w:style>
  <w:style w:type="paragraph" w:styleId="5">
    <w:name w:val="toc 3"/>
    <w:basedOn w:val="1"/>
    <w:next w:val="1"/>
    <w:autoRedefine/>
    <w:qFormat/>
    <w:uiPriority w:val="0"/>
    <w:pPr>
      <w:ind w:left="420"/>
      <w:jc w:val="left"/>
    </w:pPr>
    <w:rPr>
      <w:i/>
      <w:sz w:val="20"/>
    </w:rPr>
  </w:style>
  <w:style w:type="paragraph" w:styleId="6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70" w:lineRule="atLeast"/>
      <w:ind w:left="0" w:right="0"/>
      <w:jc w:val="left"/>
    </w:pPr>
    <w:rPr>
      <w:rFonts w:hint="eastAsia" w:ascii="Arial" w:hAnsi="Arial" w:cs="Arial"/>
      <w:kern w:val="0"/>
      <w:sz w:val="18"/>
      <w:szCs w:val="18"/>
      <w:lang w:val="en-US" w:eastAsia="zh-CN" w:bidi="ar"/>
    </w:rPr>
  </w:style>
  <w:style w:type="character" w:styleId="10">
    <w:name w:val="FollowedHyperlink"/>
    <w:basedOn w:val="9"/>
    <w:autoRedefine/>
    <w:qFormat/>
    <w:uiPriority w:val="0"/>
    <w:rPr>
      <w:color w:val="800080"/>
      <w:u w:val="none"/>
    </w:rPr>
  </w:style>
  <w:style w:type="character" w:styleId="11">
    <w:name w:val="Emphasis"/>
    <w:basedOn w:val="9"/>
    <w:autoRedefine/>
    <w:qFormat/>
    <w:uiPriority w:val="0"/>
  </w:style>
  <w:style w:type="character" w:styleId="12">
    <w:name w:val="Hyperlink"/>
    <w:basedOn w:val="9"/>
    <w:qFormat/>
    <w:uiPriority w:val="0"/>
    <w:rPr>
      <w:color w:val="0000FF"/>
      <w:u w:val="none"/>
    </w:rPr>
  </w:style>
  <w:style w:type="character" w:styleId="13">
    <w:name w:val="HTML Cite"/>
    <w:basedOn w:val="9"/>
    <w:autoRedefine/>
    <w:qFormat/>
    <w:uiPriority w:val="0"/>
  </w:style>
  <w:style w:type="character" w:customStyle="1" w:styleId="1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253</Words>
  <Characters>293</Characters>
  <Lines>0</Lines>
  <Paragraphs>0</Paragraphs>
  <TotalTime>0</TotalTime>
  <ScaleCrop>false</ScaleCrop>
  <LinksUpToDate>false</LinksUpToDate>
  <CharactersWithSpaces>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2018-05-04T01:23:00Z</dcterms:created>
  <dc:creator>张二二</dc:creator>
  <cp:lastModifiedBy>张小林</cp:lastModifiedBy>
  <cp:lastPrinted>2018-11-05T05:45:00Z</cp:lastPrinted>
  <dcterms:modified xsi:type="dcterms:W3CDTF">2025-06-05T08:05:04Z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32ED1F6015704504A65140A543E9FF00_13</vt:lpwstr>
  </property>
  <property fmtid="{D5CDD505-2E9C-101B-9397-08002B2CF9AE}" pid="4" name="KSOTemplateDocerSaveRecord">
    <vt:lpwstr>eyJoZGlkIjoiOWIyY2NhMTQzODM0NzBjZDJjODk5NjZlMDRhNWZmMDAiLCJ1c2VySWQiOiIyNjczNjA0NjAifQ==</vt:lpwstr>
  </property>
</Properties>
</file>